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2019-2025年中国甲氧虫酰肼行业市场发展现状及投资前景咨询报告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2019-2025年中国甲氧虫酰肼行业市场发展现状及投资前景咨询报告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2019-2025年中国甲氧虫酰肼行业市场发展现状及投资前景咨询报告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2019-2025年中国甲氧虫酰肼行业市场发展现状及投资前景咨询报告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