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2019-2025年中国间氯苯甲醛行业市场发展现状及投资前景咨询报告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2019-2025年中国间氯苯甲醛行业市场发展现状及投资前景咨询报告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2019-2025年中国间氯苯甲醛行业市场发展现状及投资前景咨询报告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https://www.icandata.com/view/328359.html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https://www.icandata.com/view/328359.html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2019-2025年中国间氯苯甲醛行业市场发展现状及投资前景咨询报告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328359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