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2019-2025年中国支架底板行业市场发展现状及投资前景咨询报告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2019-2025年中国支架底板行业市场发展现状及投资前景咨询报告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2019-2025年中国支架底板行业市场发展现状及投资前景咨询报告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2019-2025年中国支架底板行业市场发展现状及投资前景咨询报告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