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2019-2025年中国真空接合管行业市场发展现状及投资前景咨询报告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2019-2025年中国真空接合管行业市场发展现状及投资前景咨询报告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2019-2025年中国真空接合管行业市场发展现状及投资前景咨询报告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2019-2025年中国真空接合管行业市场发展现状及投资前景咨询报告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