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2019-2025年中国疽击杀虫剂行业市场发展现状及投资前景咨询报告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2019-2025年中国疽击杀虫剂行业市场发展现状及投资前景咨询报告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2019-2025年中国疽击杀虫剂行业市场发展现状及投资前景咨询报告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2019-2025年中国疽击杀虫剂行业市场发展现状及投资前景咨询报告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