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2019-2025年中国菌虫清行业市场发展现状及投资前景咨询报告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2019-2025年中国菌虫清行业市场发展现状及投资前景咨询报告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2019-2025年中国菌虫清行业市场发展现状及投资前景咨询报告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https://www.icandata.com/view/329423.html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https://www.icandata.com/view/329423.html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2019-2025年中国菌虫清行业市场发展现状及投资前景咨询报告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329423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