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2019-2025年中国枯草芽行业市场发展现状及投资前景咨询报告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2019-2025年中国枯草芽行业市场发展现状及投资前景咨询报告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2019-2025年中国枯草芽行业市场发展现状及投资前景咨询报告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https://www.icandata.com/view/329433.html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https://www.icandata.com/view/329433.html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2019-2025年中国枯草芽行业市场发展现状及投资前景咨询报告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329433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