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2019-2025年中国喹禾灵行业市场发展现状及投资前景咨询报告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2019-2025年中国喹禾灵行业市场发展现状及投资前景咨询报告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2019-2025年中国喹禾灵行业市场发展现状及投资前景咨询报告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https://www.icandata.com/view/329436.html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https://www.icandata.com/view/329436.html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2019-2025年中国喹禾灵行业市场发展现状及投资前景咨询报告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329436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