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2019-2025年中国镁贮备电池行业市场发展现状及投资前景咨询报告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2019-2025年中国镁贮备电池行业市场发展现状及投资前景咨询报告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2019-2025年中国镁贮备电池行业市场发展现状及投资前景咨询报告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https://www.icandata.com/view/329462.html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https://www.icandata.com/view/329462.html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2019-2025年中国镁贮备电池行业市场发展现状及投资前景咨询报告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329462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