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2019-2025年中国耕耙犁行业市场发展现状及投资前景咨询报告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2019-2025年中国耕耙犁行业市场发展现状及投资前景咨询报告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2019-2025年中国耕耙犁行业市场发展现状及投资前景咨询报告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https://www.icandata.com/view/329642.html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2019-2025年中国耕耙犁行业市场发展现状及投资前景咨询报告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329642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