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2019-2025年中国谷子秸行业市场发展现状及投资前景咨询报告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2019-2025年中国谷子秸行业市场发展现状及投资前景咨询报告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2019-2025年中国谷子秸行业市场发展现状及投资前景咨询报告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https://www.icandata.com/view/329660.html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https://www.icandata.com/view/329660.html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2019-2025年中国谷子秸行业市场发展现状及投资前景咨询报告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329660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