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2019-2025年中国环氧树脂薄涂地坪行业市场发展现状及投资前景咨询报告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2019-2025年中国环氧树脂薄涂地坪行业市场发展现状及投资前景咨询报告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2019-2025年中国环氧树脂薄涂地坪行业市场发展现状及投资前景咨询报告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https://www.icandata.com/view/329896.html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https://www.icandata.com/view/329896.html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2019-2025年中国环氧树脂薄涂地坪行业市场发展现状及投资前景咨询报告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329896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