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2019-2025年中国滚毛粘业行业市场发展现状及投资前景咨询报告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2019-2025年中国滚毛粘业行业市场发展现状及投资前景咨询报告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2019-2025年中国滚毛粘业行业市场发展现状及投资前景咨询报告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2019-2025年中国滚毛粘业行业市场发展现状及投资前景咨询报告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