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2019-2025年中国小型拖拉机行业市场发展现状及投资前景咨询报告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2019-2025年中国小型拖拉机行业市场发展现状及投资前景咨询报告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2019-2025年中国小型拖拉机行业市场发展现状及投资前景咨询报告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https://www.icandata.com/view/329972.html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https://www.icandata.com/view/329972.html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2019-2025年中国小型拖拉机行业市场发展现状及投资前景咨询报告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329972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