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2019-2025年中国苯醚甲环唑行业市场发展现状及投资前景咨询报告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2019-2025年中国苯醚甲环唑行业市场发展现状及投资前景咨询报告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2019-2025年中国苯醚甲环唑行业市场发展现状及投资前景咨询报告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2019-2025年中国苯醚甲环唑行业市场发展现状及投资前景咨询报告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