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2019-2025年中国比马棉行业市场发展现状及投资前景咨询报告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2019-2025年中国比马棉行业市场发展现状及投资前景咨询报告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2019-2025年中国比马棉行业市场发展现状及投资前景咨询报告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https://www.icandata.com/view/330059.html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https://www.icandata.com/view/330059.html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2019-2025年中国比马棉行业市场发展现状及投资前景咨询报告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330059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