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2019-2025年中国捕鱼设备行业市场发展现状及投资前景咨询报告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2019-2025年中国捕鱼设备行业市场发展现状及投资前景咨询报告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2019-2025年中国捕鱼设备行业市场发展现状及投资前景咨询报告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https://www.icandata.com/view/330086.html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https://www.icandata.com/view/330086.html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2019-2025年中国捕鱼设备行业市场发展现状及投资前景咨询报告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330086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