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2019-2025年中国布渣叶行业市场发展现状及投资前景咨询报告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2019-2025年中国布渣叶行业市场发展现状及投资前景咨询报告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2019-2025年中国布渣叶行业市场发展现状及投资前景咨询报告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https://www.icandata.com/view/330087.html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2019-2025年中国布渣叶行业市场发展现状及投资前景咨询报告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330087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