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2019-2025年中国干发器业行业市场发展现状及投资前景咨询报告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2019-2025年中国干发器业行业市场发展现状及投资前景咨询报告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2019-2025年中国干发器业行业市场发展现状及投资前景咨询报告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https://www.icandata.com/view/330428.html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https://www.icandata.com/view/330428.html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2019-2025年中国干发器业行业市场发展现状及投资前景咨询报告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330428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