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2019-2025年中国厢货运输车行业市场发展现状及投资前景咨询报告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2019-2025年中国厢货运输车行业市场发展现状及投资前景咨询报告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2019-2025年中国厢货运输车行业市场发展现状及投资前景咨询报告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2019-2025年中国厢货运输车行业市场发展现状及投资前景咨询报告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330497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