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2019-2025年中国纳米锌行业市场发展现状及投资前景咨询报告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2019-2025年中国纳米锌行业市场发展现状及投资前景咨询报告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2019-2025年中国纳米锌行业市场发展现状及投资前景咨询报告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https://www.icandata.com/view/330576.html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https://www.icandata.com/view/330576.html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2019-2025年中国纳米锌行业市场发展现状及投资前景咨询报告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330576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