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2019-2025年中国床尾凳行业市场发展现状及投资前景咨询报告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2019-2025年中国床尾凳行业市场发展现状及投资前景咨询报告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2019-2025年中国床尾凳行业市场发展现状及投资前景咨询报告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https://www.icandata.com/view/331380.html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https://www.icandata.com/view/331380.html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2019-2025年中国床尾凳行业市场发展现状及投资前景咨询报告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331380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