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2019-2025年中国咪鲜甲硫灵行业市场发展现状及投资前景咨询报告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2019-2025年中国咪鲜甲硫灵行业市场发展现状及投资前景咨询报告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2019-2025年中国咪鲜甲硫灵行业市场发展现状及投资前景咨询报告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2019-2025年中国咪鲜甲硫灵行业市场发展现状及投资前景咨询报告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