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2019-2025年中国咪鲜异菌脲行业市场发展现状及投资前景咨询报告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2019-2025年中国咪鲜异菌脲行业市场发展现状及投资前景咨询报告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2019-2025年中国咪鲜异菌脲行业市场发展现状及投资前景咨询报告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2019-2025年中国咪鲜异菌脲行业市场发展现状及投资前景咨询报告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