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2019-2025年中国抗浪涌电阻行业市场发展现状及投资前景咨询报告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2019-2025年中国抗浪涌电阻行业市场发展现状及投资前景咨询报告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2019-2025年中国抗浪涌电阻行业市场发展现状及投资前景咨询报告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https://www.icandata.com/view/331607.html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https://www.icandata.com/view/331607.html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2019-2025年中国抗浪涌电阻行业市场发展现状及投资前景咨询报告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331607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