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2019-2025年中国高级磁控健身车行业市场发展现状及投资前景咨询报告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2019-2025年中国高级磁控健身车行业市场发展现状及投资前景咨询报告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2019-2025年中国高级磁控健身车行业市场发展现状及投资前景咨询报告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2019-2025年中国高级磁控健身车行业市场发展现状及投资前景咨询报告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