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2019-2025年中国高级乒乓球台行业市场发展现状及投资前景咨询报告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2019-2025年中国高级乒乓球台行业市场发展现状及投资前景咨询报告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2019-2025年中国高级乒乓球台行业市场发展现状及投资前景咨询报告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https://www.icandata.com/view/331963.html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https://www.icandata.com/view/331963.html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2019-2025年中国高级乒乓球台行业市场发展现状及投资前景咨询报告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331963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