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2019-2025年中国灭瘟素行业市场发展现状及投资前景咨询报告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2019-2025年中国灭瘟素行业市场发展现状及投资前景咨询报告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2019-2025年中国灭瘟素行业市场发展现状及投资前景咨询报告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https://www.icandata.com/view/332038.html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https://www.icandata.com/view/332038.html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2019-2025年中国灭瘟素行业市场发展现状及投资前景咨询报告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332038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