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2019-2025年中国农药微胶囊剂行业市场发展现状及投资前景咨询报告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2019-2025年中国农药微胶囊剂行业市场发展现状及投资前景咨询报告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2019-2025年中国农药微胶囊剂行业市场发展现状及投资前景咨询报告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https://www.icandata.com/view/332048.html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https://www.icandata.com/view/332048.html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2019-2025年中国农药微胶囊剂行业市场发展现状及投资前景咨询报告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332048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