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2019-2025年中国七氟菊酯行业市场发展现状及投资前景咨询报告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2019-2025年中国七氟菊酯行业市场发展现状及投资前景咨询报告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2019-2025年中国七氟菊酯行业市场发展现状及投资前景咨询报告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2019-2025年中国七氟菊酯行业市场发展现状及投资前景咨询报告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