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2019-2025年中国抽取式餐巾纸盒业行业市场发展现状及投资前景咨询报告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2019-2025年中国抽取式餐巾纸盒业行业市场发展现状及投资前景咨询报告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2019-2025年中国抽取式餐巾纸盒业行业市场发展现状及投资前景咨询报告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2019-2025年中国抽取式餐巾纸盒业行业市场发展现状及投资前景咨询报告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332157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