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2019-2025年中国海南花梨木行业市场发展现状及投资前景咨询报告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2019-2025年中国海南花梨木行业市场发展现状及投资前景咨询报告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2019-2025年中国海南花梨木行业市场发展现状及投资前景咨询报告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https://www.icandata.com/view/332259.html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https://www.icandata.com/view/332259.html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2019-2025年中国海南花梨木行业市场发展现状及投资前景咨询报告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332259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