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2019-2025年中国海水珍珠养殖行业市场发展现状及投资前景咨询报告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2019-2025年中国海水珍珠养殖行业市场发展现状及投资前景咨询报告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2019-2025年中国海水珍珠养殖行业市场发展现状及投资前景咨询报告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2019-2025年中国海水珍珠养殖行业市场发展现状及投资前景咨询报告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