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2019-2025年中国高级小提琴行业市场发展现状及投资前景咨询报告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2019-2025年中国高级小提琴行业市场发展现状及投资前景咨询报告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2019-2025年中国高级小提琴行业市场发展现状及投资前景咨询报告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2019-2025年中国高级小提琴行业市场发展现状及投资前景咨询报告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