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2019-2025年中国工艺礼品瓷行业市场发展现状及投资前景咨询报告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2019-2025年中国工艺礼品瓷行业市场发展现状及投资前景咨询报告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2019-2025年中国工艺礼品瓷行业市场发展现状及投资前景咨询报告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https://www.icandata.com/view/332308.html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https://www.icandata.com/view/332308.html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2019-2025年中国工艺礼品瓷行业市场发展现状及投资前景咨询报告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332308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