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2019-2025年中国耐火土石英煤粉行业市场发展现状及投资前景咨询报告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2019-2025年中国耐火土石英煤粉行业市场发展现状及投资前景咨询报告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2019-2025年中国耐火土石英煤粉行业市场发展现状及投资前景咨询报告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2019-2025年中国耐火土石英煤粉行业市场发展现状及投资前景咨询报告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