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2019-2025年中国燃煤茶水炉行业市场发展现状及投资前景咨询报告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2019-2025年中国燃煤茶水炉行业市场发展现状及投资前景咨询报告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2019-2025年中国燃煤茶水炉行业市场发展现状及投资前景咨询报告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2019-2025年中国燃煤茶水炉行业市场发展现状及投资前景咨询报告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332445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