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2019-2025年中国湿型铸造用煤粉行业市场发展现状及投资前景咨询报告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2019-2025年中国湿型铸造用煤粉行业市场发展现状及投资前景咨询报告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2019-2025年中国湿型铸造用煤粉行业市场发展现状及投资前景咨询报告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2019-2025年中国湿型铸造用煤粉行业市场发展现状及投资前景咨询报告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