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2019-2025年中国炔酮菊酯行业市场发展现状及投资前景咨询报告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2019-2025年中国炔酮菊酯行业市场发展现状及投资前景咨询报告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2019-2025年中国炔酮菊酯行业市场发展现状及投资前景咨询报告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2019-2025年中国炔酮菊酯行业市场发展现状及投资前景咨询报告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332472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