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2019-2025年中国噻菌灵原药行业市场发展现状及投资前景咨询报告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2019-2025年中国噻菌灵原药行业市场发展现状及投资前景咨询报告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2019-2025年中国噻菌灵原药行业市场发展现状及投资前景咨询报告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2019-2025年中国噻菌灵原药行业市场发展现状及投资前景咨询报告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