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2019-2025年中国三苯基醋酸锡行业市场发展现状及投资前景咨询报告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2019-2025年中国三苯基醋酸锡行业市场发展现状及投资前景咨询报告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2019-2025年中国三苯基醋酸锡行业市场发展现状及投资前景咨询报告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2019-2025年中国三苯基醋酸锡行业市场发展现状及投资前景咨询报告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