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2019-2025年中国杀菌灭藻净水处理行业市场发展现状及投资前景咨询报告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2019-2025年中国杀菌灭藻净水处理行业市场发展现状及投资前景咨询报告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2019-2025年中国杀菌灭藻净水处理行业市场发展现状及投资前景咨询报告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https://www.icandata.com/view/332496.html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https://www.icandata.com/view/332496.html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2019-2025年中国杀菌灭藻净水处理行业市场发展现状及投资前景咨询报告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332496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