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2019-2025年中国热转印型行业市场发展现状及投资前景咨询报告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2019-2025年中国热转印型行业市场发展现状及投资前景咨询报告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2019-2025年中国热转印型行业市场发展现状及投资前景咨询报告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https://www.icandata.com/view/332677.html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https://www.icandata.com/view/332677.html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2019-2025年中国热转印型行业市场发展现状及投资前景咨询报告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332677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