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2019-2025年中国浮雕复合板行业市场发展现状及投资前景咨询报告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2019-2025年中国浮雕复合板行业市场发展现状及投资前景咨询报告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2019-2025年中国浮雕复合板行业市场发展现状及投资前景咨询报告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https://www.icandata.com/view/332804.html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https://www.icandata.com/view/332804.html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2019-2025年中国浮雕复合板行业市场发展现状及投资前景咨询报告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332804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