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2019-2025年中国结构陶瓷高档装饰贴板行业市场发展现状及投资前景咨询报告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2019-2025年中国结构陶瓷高档装饰贴板行业市场发展现状及投资前景咨询报告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2019-2025年中国结构陶瓷高档装饰贴板行业市场发展现状及投资前景咨询报告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https://www.icandata.com/view/332806.html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https://www.icandata.com/view/332806.html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2019-2025年中国结构陶瓷高档装饰贴板行业市场发展现状及投资前景咨询报告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332806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