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2019-2025年中国限幅二极管行业市场发展现状及投资前景咨询报告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2019-2025年中国限幅二极管行业市场发展现状及投资前景咨询报告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2019-2025年中国限幅二极管行业市场发展现状及投资前景咨询报告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2019-2025年中国限幅二极管行业市场发展现状及投资前景咨询报告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