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2019-2025年中国碲化镉薄膜太阳能电池行业市场发展现状及投资前景咨询报告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2019-2025年中国碲化镉薄膜太阳能电池行业市场发展现状及投资前景咨询报告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2019-2025年中国碲化镉薄膜太阳能电池行业市场发展现状及投资前景咨询报告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https://www.icandata.com/view/333132.html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https://www.icandata.com/view/333132.html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2019-2025年中国碲化镉薄膜太阳能电池行业市场发展现状及投资前景咨询报告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333132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