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2019-2025年中国碱锰电池隔膜行业市场发展现状及投资前景咨询报告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2019-2025年中国碱锰电池隔膜行业市场发展现状及投资前景咨询报告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2019-2025年中国碱锰电池隔膜行业市场发展现状及投资前景咨询报告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2019-2025年中国碱锰电池隔膜行业市场发展现状及投资前景咨询报告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