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2019-2025年中国皮革专用砂纸行业市场发展现状及投资前景咨询报告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2019-2025年中国皮革专用砂纸行业市场发展现状及投资前景咨询报告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2019-2025年中国皮革专用砂纸行业市场发展现状及投资前景咨询报告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https://www.icandata.com/view/333459.html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https://www.icandata.com/view/333459.html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2019-2025年中国皮革专用砂纸行业市场发展现状及投资前景咨询报告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333459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