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2019-2025年中国气泡包装纸行业市场发展现状及投资前景咨询报告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2019-2025年中国气泡包装纸行业市场发展现状及投资前景咨询报告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2019-2025年中国气泡包装纸行业市场发展现状及投资前景咨询报告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https://www.icandata.com/view/333465.html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https://www.icandata.com/view/333465.html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2019-2025年中国气泡包装纸行业市场发展现状及投资前景咨询报告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333465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